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C0" w:rsidRPr="003A24C0" w:rsidRDefault="003A24C0" w:rsidP="003A24C0">
      <w:pPr>
        <w:keepNext/>
        <w:jc w:val="right"/>
        <w:outlineLvl w:val="6"/>
        <w:rPr>
          <w:rFonts w:asciiTheme="minorHAnsi" w:hAnsiTheme="minorHAnsi" w:cs="Arial"/>
          <w:bCs/>
          <w:i/>
          <w:iCs/>
          <w:sz w:val="22"/>
          <w:szCs w:val="22"/>
        </w:rPr>
      </w:pPr>
      <w:r w:rsidRPr="003A24C0">
        <w:rPr>
          <w:rFonts w:asciiTheme="minorHAnsi" w:hAnsiTheme="minorHAnsi" w:cs="Arial"/>
          <w:bCs/>
          <w:i/>
          <w:iCs/>
          <w:sz w:val="22"/>
          <w:szCs w:val="22"/>
        </w:rPr>
        <w:t xml:space="preserve">Załącznik nr 1 </w:t>
      </w:r>
      <w:r w:rsidRPr="003A24C0">
        <w:rPr>
          <w:rFonts w:asciiTheme="minorHAnsi" w:hAnsiTheme="minorHAnsi" w:cs="Arial"/>
          <w:i/>
          <w:iCs/>
          <w:sz w:val="22"/>
          <w:szCs w:val="22"/>
        </w:rPr>
        <w:t>do Zapytania ofertowego</w:t>
      </w: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A24C0" w:rsidRPr="003A24C0" w:rsidRDefault="003A24C0" w:rsidP="003A24C0">
      <w:pPr>
        <w:ind w:left="360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A24C0" w:rsidRPr="003A24C0" w:rsidRDefault="00B9016A" w:rsidP="003A24C0">
      <w:pPr>
        <w:ind w:left="360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 xml:space="preserve">OFERTA </w:t>
      </w: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>………………………………………</w:t>
      </w: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  <w:t>(miejscowość, data)</w:t>
      </w:r>
    </w:p>
    <w:p w:rsidR="003A24C0" w:rsidRPr="003A24C0" w:rsidRDefault="003A24C0" w:rsidP="003A24C0">
      <w:pPr>
        <w:ind w:left="360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  <w:bookmarkStart w:id="0" w:name="_GoBack"/>
      <w:bookmarkEnd w:id="0"/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sz w:val="22"/>
          <w:szCs w:val="22"/>
          <w:lang w:eastAsia="ar-SA"/>
        </w:rPr>
      </w:pPr>
    </w:p>
    <w:p w:rsidR="003A24C0" w:rsidRPr="003A24C0" w:rsidRDefault="003A24C0" w:rsidP="003A24C0">
      <w:pPr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>Pełna nazwa oferenta: 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  <w:lang w:eastAsia="ar-SA"/>
        </w:rPr>
        <w:t>……….</w:t>
      </w:r>
    </w:p>
    <w:p w:rsidR="003A24C0" w:rsidRPr="008D65A8" w:rsidRDefault="003A24C0" w:rsidP="003A24C0">
      <w:pPr>
        <w:ind w:left="360"/>
        <w:rPr>
          <w:rFonts w:asciiTheme="minorHAnsi" w:hAnsiTheme="minorHAnsi" w:cs="Arial"/>
          <w:b/>
          <w:bCs/>
          <w:i/>
          <w:iCs/>
          <w:sz w:val="10"/>
          <w:szCs w:val="10"/>
          <w:lang w:eastAsia="ar-SA"/>
        </w:rPr>
      </w:pPr>
      <w:r w:rsidRPr="008D65A8">
        <w:rPr>
          <w:rFonts w:asciiTheme="minorHAnsi" w:hAnsiTheme="minorHAnsi" w:cs="Arial"/>
          <w:sz w:val="10"/>
          <w:szCs w:val="10"/>
          <w:lang w:eastAsia="ar-SA"/>
        </w:rPr>
        <w:t xml:space="preserve">                         </w:t>
      </w:r>
    </w:p>
    <w:p w:rsidR="003A24C0" w:rsidRPr="003A24C0" w:rsidRDefault="003A24C0" w:rsidP="003A24C0">
      <w:pPr>
        <w:ind w:right="-468"/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>Adres oferenta: 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  <w:lang w:eastAsia="ar-SA"/>
        </w:rPr>
        <w:t>………….</w:t>
      </w:r>
    </w:p>
    <w:p w:rsidR="003A24C0" w:rsidRPr="008D65A8" w:rsidRDefault="003A24C0" w:rsidP="003A24C0">
      <w:pPr>
        <w:ind w:left="360"/>
        <w:rPr>
          <w:rFonts w:asciiTheme="minorHAnsi" w:hAnsiTheme="minorHAnsi" w:cs="Arial"/>
          <w:b/>
          <w:bCs/>
          <w:i/>
          <w:iCs/>
          <w:sz w:val="10"/>
          <w:szCs w:val="10"/>
          <w:lang w:eastAsia="ar-SA"/>
        </w:rPr>
      </w:pPr>
      <w:r w:rsidRPr="008D65A8">
        <w:rPr>
          <w:rFonts w:asciiTheme="minorHAnsi" w:hAnsiTheme="minorHAnsi" w:cs="Arial"/>
          <w:sz w:val="10"/>
          <w:szCs w:val="10"/>
          <w:lang w:eastAsia="ar-SA"/>
        </w:rPr>
        <w:t xml:space="preserve">                                                         </w:t>
      </w:r>
    </w:p>
    <w:p w:rsidR="003A24C0" w:rsidRPr="003A24C0" w:rsidRDefault="007800F4" w:rsidP="003A24C0">
      <w:pPr>
        <w:ind w:right="-468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Nr telefonu, faksu, e-mail</w:t>
      </w:r>
      <w:r w:rsidR="003A24C0" w:rsidRPr="003A24C0">
        <w:rPr>
          <w:rFonts w:asciiTheme="minorHAnsi" w:hAnsiTheme="minorHAnsi" w:cs="Arial"/>
          <w:sz w:val="22"/>
          <w:szCs w:val="22"/>
          <w:lang w:eastAsia="ar-SA"/>
        </w:rPr>
        <w:t xml:space="preserve"> oferenta: ………………………………………………………………………………………………………….</w:t>
      </w:r>
    </w:p>
    <w:p w:rsidR="003A24C0" w:rsidRPr="003A24C0" w:rsidRDefault="003A24C0" w:rsidP="003A24C0">
      <w:pPr>
        <w:ind w:left="360"/>
        <w:rPr>
          <w:rFonts w:asciiTheme="minorHAnsi" w:hAnsiTheme="minorHAnsi" w:cs="Arial"/>
          <w:sz w:val="22"/>
          <w:szCs w:val="22"/>
          <w:lang w:eastAsia="ar-SA"/>
        </w:rPr>
      </w:pPr>
    </w:p>
    <w:p w:rsidR="003A24C0" w:rsidRPr="00E316A4" w:rsidRDefault="00B9016A" w:rsidP="003A24C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Oferta</w:t>
      </w:r>
      <w:r w:rsidR="003A24C0" w:rsidRPr="00B9016A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Pr="00B9016A">
        <w:rPr>
          <w:rFonts w:asciiTheme="minorHAnsi" w:hAnsiTheme="minorHAnsi"/>
          <w:sz w:val="22"/>
          <w:szCs w:val="22"/>
        </w:rPr>
        <w:t xml:space="preserve">na zakup czasu antenowego </w:t>
      </w:r>
      <w:r w:rsidR="00C02D62">
        <w:rPr>
          <w:rFonts w:asciiTheme="minorHAnsi" w:hAnsiTheme="minorHAnsi"/>
          <w:sz w:val="22"/>
          <w:szCs w:val="22"/>
        </w:rPr>
        <w:t>w celu przeprowadzenia kampanii reklamowej</w:t>
      </w:r>
    </w:p>
    <w:p w:rsidR="003A24C0" w:rsidRPr="003A24C0" w:rsidRDefault="003A24C0" w:rsidP="003A24C0">
      <w:pPr>
        <w:tabs>
          <w:tab w:val="left" w:pos="5940"/>
        </w:tabs>
        <w:ind w:left="360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3A24C0" w:rsidRPr="003A24C0" w:rsidRDefault="003A24C0" w:rsidP="003A24C0">
      <w:pPr>
        <w:tabs>
          <w:tab w:val="left" w:pos="5940"/>
        </w:tabs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 xml:space="preserve"> Oferujemy:</w:t>
      </w:r>
    </w:p>
    <w:p w:rsidR="003A24C0" w:rsidRPr="003A24C0" w:rsidRDefault="003A24C0" w:rsidP="003A24C0">
      <w:pPr>
        <w:tabs>
          <w:tab w:val="left" w:pos="5940"/>
        </w:tabs>
        <w:jc w:val="both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tbl>
      <w:tblPr>
        <w:tblW w:w="9498" w:type="dxa"/>
        <w:tblInd w:w="108" w:type="dxa"/>
        <w:tblLook w:val="04A0"/>
      </w:tblPr>
      <w:tblGrid>
        <w:gridCol w:w="1447"/>
        <w:gridCol w:w="2551"/>
        <w:gridCol w:w="1985"/>
        <w:gridCol w:w="1559"/>
        <w:gridCol w:w="1956"/>
      </w:tblGrid>
      <w:tr w:rsidR="002A2DAB" w:rsidRPr="003A24C0" w:rsidTr="00A34A0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DAB" w:rsidRPr="003A24C0" w:rsidRDefault="002A2DAB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Rodzaj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1" w:rsidRDefault="00AD2E91" w:rsidP="00AD2E91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  <w:p w:rsidR="001E3736" w:rsidRDefault="002A2DAB" w:rsidP="00AD2E91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3736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Słuchalność stacji radiowej</w:t>
            </w:r>
            <w:r w:rsidR="005A385A" w:rsidRPr="001E3736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 </w:t>
            </w:r>
            <w:r w:rsidR="001E3736" w:rsidRPr="001E3736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na podstawie </w:t>
            </w:r>
            <w:r w:rsidR="001E3736" w:rsidRPr="001E3736">
              <w:rPr>
                <w:rFonts w:ascii="Calibri" w:hAnsi="Calibri"/>
                <w:b/>
                <w:bCs/>
                <w:sz w:val="22"/>
                <w:szCs w:val="22"/>
              </w:rPr>
              <w:t xml:space="preserve">badań Radio </w:t>
            </w:r>
            <w:proofErr w:type="spellStart"/>
            <w:r w:rsidR="001E3736" w:rsidRPr="001E3736">
              <w:rPr>
                <w:rFonts w:ascii="Calibri" w:hAnsi="Calibri"/>
                <w:b/>
                <w:bCs/>
                <w:sz w:val="22"/>
                <w:szCs w:val="22"/>
              </w:rPr>
              <w:t>Track</w:t>
            </w:r>
            <w:proofErr w:type="spellEnd"/>
          </w:p>
          <w:p w:rsidR="002A2DAB" w:rsidRPr="001E3736" w:rsidRDefault="001E3736" w:rsidP="002659D4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lub równoważnych </w:t>
            </w:r>
            <w:r w:rsidR="00AD2E91" w:rsidRPr="001E3736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09" w:rsidRDefault="00A34A09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  <w:p w:rsidR="00A34A09" w:rsidRDefault="00A34A09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  <w:p w:rsidR="002A2DAB" w:rsidRPr="003A24C0" w:rsidRDefault="002A2DAB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Cena </w:t>
            </w:r>
            <w:r w:rsidR="00995F61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…………</w:t>
            </w:r>
            <w:r w:rsidR="00DC56C6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 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:rsidR="002A2DAB" w:rsidRPr="003A24C0" w:rsidRDefault="00A34A09" w:rsidP="00A34A09">
            <w:pPr>
              <w:tabs>
                <w:tab w:val="left" w:pos="558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n</w:t>
            </w:r>
            <w:r w:rsidR="002A2DAB"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etto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 </w:t>
            </w:r>
            <w:r w:rsidR="002A2DAB"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(w 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B" w:rsidRPr="003A24C0" w:rsidRDefault="002A2DAB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Stawka podatku </w:t>
            </w:r>
          </w:p>
          <w:p w:rsidR="002A2DAB" w:rsidRPr="003A24C0" w:rsidRDefault="00DC56C6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VAT (w zł</w:t>
            </w:r>
            <w:r w:rsidR="002A2DAB"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AB" w:rsidRPr="003A24C0" w:rsidRDefault="002A2DAB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Cena za </w:t>
            </w:r>
            <w:r w:rsidR="00995F61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……….</w:t>
            </w:r>
            <w:r w:rsidR="00DC56C6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:rsidR="002A2DAB" w:rsidRPr="003A24C0" w:rsidRDefault="00A34A09" w:rsidP="00A34A09">
            <w:pPr>
              <w:tabs>
                <w:tab w:val="left" w:pos="558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b</w:t>
            </w:r>
            <w:r w:rsidR="002A2DAB"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rutto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 </w:t>
            </w:r>
            <w:r w:rsidR="002A2DAB"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(w PLN)</w:t>
            </w:r>
          </w:p>
        </w:tc>
      </w:tr>
      <w:tr w:rsidR="002A2DAB" w:rsidRPr="003A24C0" w:rsidTr="00A34A0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DAB" w:rsidRPr="003A24C0" w:rsidRDefault="002A2DAB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B" w:rsidRPr="005A385A" w:rsidRDefault="002A2DAB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5A385A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AB" w:rsidRPr="003A24C0" w:rsidRDefault="002A2DAB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AB" w:rsidRPr="003A24C0" w:rsidRDefault="002A2DAB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B" w:rsidRPr="003A24C0" w:rsidRDefault="002A2DAB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5</w:t>
            </w:r>
            <w:r w:rsidR="00861AC6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 = 3+4</w:t>
            </w:r>
          </w:p>
        </w:tc>
      </w:tr>
      <w:tr w:rsidR="002A2DAB" w:rsidRPr="003A24C0" w:rsidTr="00A34A09">
        <w:trPr>
          <w:trHeight w:val="59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2A2DAB" w:rsidRPr="003A24C0" w:rsidRDefault="00FA6B86" w:rsidP="00CF1512">
            <w:pPr>
              <w:tabs>
                <w:tab w:val="left" w:pos="558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ar-SA"/>
              </w:rPr>
              <w:t>Kampania radiowa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B" w:rsidRPr="00DC56C6" w:rsidRDefault="002A2DAB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B" w:rsidRPr="00DC56C6" w:rsidRDefault="002A2DAB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B" w:rsidRPr="00DC56C6" w:rsidRDefault="002A2DAB" w:rsidP="005A38CC">
            <w:pPr>
              <w:tabs>
                <w:tab w:val="left" w:pos="5580"/>
              </w:tabs>
              <w:snapToGrid w:val="0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AB" w:rsidRPr="00DC56C6" w:rsidRDefault="002A2DAB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</w:tc>
      </w:tr>
    </w:tbl>
    <w:p w:rsidR="00861AC6" w:rsidRPr="003A24C0" w:rsidRDefault="00861AC6" w:rsidP="00861AC6">
      <w:pPr>
        <w:spacing w:line="360" w:lineRule="auto"/>
        <w:rPr>
          <w:rFonts w:asciiTheme="minorHAnsi" w:hAnsiTheme="minorHAnsi" w:cs="Arial"/>
          <w:i/>
          <w:iCs/>
          <w:sz w:val="22"/>
          <w:szCs w:val="22"/>
          <w:lang w:eastAsia="ar-SA"/>
        </w:rPr>
      </w:pP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3A24C0">
        <w:rPr>
          <w:rFonts w:asciiTheme="minorHAnsi" w:hAnsiTheme="minorHAnsi" w:cs="Arial"/>
          <w:b/>
          <w:sz w:val="22"/>
          <w:szCs w:val="22"/>
        </w:rPr>
        <w:t>Łączna cena oferty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cena netto............................................................................................................zł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..............................................................................................................)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podatek VAT.......................................................................................................zł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cena brutto...........................................................................................................zł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..............................................................................................................)</w:t>
      </w:r>
    </w:p>
    <w:p w:rsidR="003A24C0" w:rsidRPr="00E316A4" w:rsidRDefault="003A24C0" w:rsidP="003A24C0">
      <w:pPr>
        <w:tabs>
          <w:tab w:val="left" w:pos="1440"/>
          <w:tab w:val="left" w:pos="6300"/>
        </w:tabs>
        <w:rPr>
          <w:rFonts w:asciiTheme="minorHAnsi" w:hAnsiTheme="minorHAnsi" w:cs="Arial"/>
          <w:sz w:val="20"/>
          <w:szCs w:val="20"/>
          <w:lang w:eastAsia="ar-SA"/>
        </w:rPr>
      </w:pPr>
    </w:p>
    <w:p w:rsidR="003A24C0" w:rsidRPr="00E316A4" w:rsidRDefault="003A24C0" w:rsidP="003A24C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E316A4">
        <w:rPr>
          <w:rFonts w:asciiTheme="minorHAnsi" w:hAnsiTheme="minorHAnsi" w:cs="Arial"/>
          <w:b/>
          <w:bCs/>
          <w:color w:val="000000"/>
          <w:sz w:val="20"/>
          <w:szCs w:val="20"/>
        </w:rPr>
        <w:t>Oświadczam, że:</w:t>
      </w:r>
    </w:p>
    <w:p w:rsidR="003A24C0" w:rsidRPr="00E316A4" w:rsidRDefault="003A24C0" w:rsidP="003A24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E316A4">
        <w:rPr>
          <w:rFonts w:asciiTheme="minorHAnsi" w:hAnsiTheme="minorHAnsi" w:cs="Arial"/>
          <w:color w:val="000000"/>
          <w:sz w:val="20"/>
          <w:szCs w:val="20"/>
        </w:rPr>
        <w:t>a) akceptuję termin i warunki realizacji usługi przedstawione w zapytaniu ofertowym;</w:t>
      </w:r>
    </w:p>
    <w:p w:rsidR="003A24C0" w:rsidRPr="00E316A4" w:rsidRDefault="003A24C0" w:rsidP="003A24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E316A4">
        <w:rPr>
          <w:rFonts w:asciiTheme="minorHAnsi" w:hAnsiTheme="minorHAnsi" w:cs="Arial"/>
          <w:color w:val="000000"/>
          <w:sz w:val="20"/>
          <w:szCs w:val="20"/>
        </w:rPr>
        <w:t>b) mam pełną zdolność do czynności prawnych oraz korzystam z pełni praw publicznych;</w:t>
      </w:r>
    </w:p>
    <w:p w:rsidR="000F5899" w:rsidRPr="00E316A4" w:rsidRDefault="003A24C0" w:rsidP="003A24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E316A4">
        <w:rPr>
          <w:rFonts w:asciiTheme="minorHAnsi" w:hAnsiTheme="minorHAnsi" w:cs="Arial"/>
          <w:color w:val="000000"/>
          <w:sz w:val="20"/>
          <w:szCs w:val="20"/>
        </w:rPr>
        <w:t>c) nie byłem skazany prawomocnym wyrokiem sądu za umyślne przestępstwo ścigane z oskarżenia publicznego lub umyślne przestępstwo skarbowe;</w:t>
      </w:r>
    </w:p>
    <w:p w:rsidR="000F5899" w:rsidRPr="00E316A4" w:rsidRDefault="000F5899" w:rsidP="000F5899">
      <w:pPr>
        <w:ind w:right="-285"/>
        <w:rPr>
          <w:rFonts w:asciiTheme="minorHAnsi" w:hAnsiTheme="minorHAnsi" w:cs="Arial"/>
          <w:sz w:val="20"/>
          <w:szCs w:val="20"/>
        </w:rPr>
      </w:pPr>
      <w:r w:rsidRPr="00E316A4">
        <w:rPr>
          <w:rFonts w:asciiTheme="minorHAnsi" w:hAnsiTheme="minorHAnsi" w:cs="Arial"/>
          <w:sz w:val="20"/>
          <w:szCs w:val="20"/>
        </w:rPr>
        <w:t>d) dysponuję potencjałem technicznym, organizacyjnym i kadrowym, odpowiednim do realizacji zamówienia oraz spełniam wszystkie wymagania prawne niezbędne do prowadzenia działalności będącej przedmiotem zamówienia.</w:t>
      </w:r>
    </w:p>
    <w:p w:rsidR="002C27B4" w:rsidRPr="00E316A4" w:rsidRDefault="002C27B4" w:rsidP="003A24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</w:p>
    <w:p w:rsidR="003A24C0" w:rsidRPr="00861AC6" w:rsidRDefault="002659D4" w:rsidP="002659D4">
      <w:pPr>
        <w:ind w:left="4536"/>
        <w:jc w:val="both"/>
        <w:rPr>
          <w:rFonts w:asciiTheme="minorHAnsi" w:hAnsiTheme="minorHAnsi" w:cs="Arial"/>
          <w:sz w:val="20"/>
          <w:szCs w:val="20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 xml:space="preserve">                          </w:t>
      </w:r>
      <w:r w:rsidR="003A24C0" w:rsidRPr="00861AC6">
        <w:rPr>
          <w:rFonts w:asciiTheme="minorHAnsi" w:hAnsiTheme="minorHAnsi" w:cs="Arial"/>
          <w:sz w:val="20"/>
          <w:szCs w:val="20"/>
          <w:lang w:eastAsia="ar-SA"/>
        </w:rPr>
        <w:t>.......................................................</w:t>
      </w:r>
    </w:p>
    <w:p w:rsidR="003A24C0" w:rsidRPr="00861AC6" w:rsidRDefault="003A24C0" w:rsidP="00861AC6">
      <w:pPr>
        <w:ind w:left="8832" w:right="-1" w:hanging="4296"/>
        <w:rPr>
          <w:rFonts w:asciiTheme="minorHAnsi" w:hAnsiTheme="minorHAnsi" w:cs="Arial"/>
          <w:sz w:val="20"/>
          <w:szCs w:val="20"/>
          <w:lang w:eastAsia="ar-SA"/>
        </w:rPr>
      </w:pPr>
      <w:r w:rsidRPr="00861AC6">
        <w:rPr>
          <w:rFonts w:asciiTheme="minorHAnsi" w:hAnsiTheme="minorHAnsi" w:cs="Arial"/>
          <w:sz w:val="20"/>
          <w:szCs w:val="20"/>
          <w:lang w:eastAsia="ar-SA"/>
        </w:rPr>
        <w:t xml:space="preserve">podpis i pieczątka osoby upoważnionej w imieniu oferenta </w:t>
      </w:r>
    </w:p>
    <w:p w:rsidR="00EA470E" w:rsidRPr="00861AC6" w:rsidRDefault="00E316A4" w:rsidP="00861AC6">
      <w:pPr>
        <w:tabs>
          <w:tab w:val="left" w:pos="5940"/>
        </w:tabs>
        <w:ind w:left="360" w:right="-1" w:hanging="4296"/>
        <w:jc w:val="center"/>
        <w:rPr>
          <w:rFonts w:asciiTheme="minorHAnsi" w:hAnsiTheme="minorHAnsi" w:cs="Arial"/>
          <w:sz w:val="20"/>
          <w:szCs w:val="20"/>
          <w:lang w:eastAsia="ar-SA"/>
        </w:rPr>
      </w:pPr>
      <w:r>
        <w:rPr>
          <w:rFonts w:asciiTheme="minorHAnsi" w:hAnsiTheme="minorHAnsi" w:cs="Arial"/>
          <w:sz w:val="20"/>
          <w:szCs w:val="20"/>
          <w:lang w:eastAsia="ar-SA"/>
        </w:rPr>
        <w:tab/>
        <w:t xml:space="preserve">                                                                     </w:t>
      </w:r>
      <w:r w:rsidR="003A24C0" w:rsidRPr="00861AC6">
        <w:rPr>
          <w:rFonts w:asciiTheme="minorHAnsi" w:hAnsiTheme="minorHAnsi" w:cs="Arial"/>
          <w:sz w:val="20"/>
          <w:szCs w:val="20"/>
          <w:lang w:eastAsia="ar-SA"/>
        </w:rPr>
        <w:t xml:space="preserve">do złożenia oferty i podpisania umowy  </w:t>
      </w:r>
    </w:p>
    <w:sectPr w:rsidR="00EA470E" w:rsidRPr="00861AC6" w:rsidSect="00861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418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83E" w:rsidRDefault="00EE683E">
      <w:r>
        <w:separator/>
      </w:r>
    </w:p>
  </w:endnote>
  <w:endnote w:type="continuationSeparator" w:id="0">
    <w:p w:rsidR="00EE683E" w:rsidRDefault="00EE6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1E3646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1E3646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Line 2" o:spid="_x0000_s4100" style="position:absolute;flip:y;z-index:251657216;visibility:visibl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8v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vrHy8YAgAAMgQAAA4AAAAAAAAAAAAAAAAALgIAAGRycy9lMm9Eb2MueG1sUEsBAi0AFAAG&#10;AAgAAAAhAJ/OPGjeAAAADAEAAA8AAAAAAAAAAAAAAAAAcgQAAGRycy9kb3ducmV2LnhtbFBLBQYA&#10;AAAABAAEAPMAAAB9BQAAAAA=&#10;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1E3646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9" type="#_x0000_t202" style="position:absolute;margin-left:35.35pt;margin-top:-26.5pt;width:411.2pt;height:39pt;z-index:-251657216;visibility:visible;mso-width-relative:margin;mso-height-relative:margin" wrapcoords="-39 -415 -39 21185 21639 21185 21639 -415 -39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QDIw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" strokecolor="white" strokeweight=".25pt">
          <v:textbox>
            <w:txbxContent>
              <w:p w:rsidR="00C33818" w:rsidRPr="00C33818" w:rsidRDefault="00C33818" w:rsidP="0044071B">
                <w:pPr>
                  <w:rPr>
                    <w:rFonts w:ascii="Calibri" w:hAnsi="Calibri"/>
                    <w:sz w:val="20"/>
                    <w:szCs w:val="20"/>
                  </w:rPr>
                </w:pP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1E3646" w:rsidP="0054539C">
    <w:pPr>
      <w:pStyle w:val="Stopka"/>
      <w:rPr>
        <w:lang w:val="en-US"/>
      </w:rPr>
    </w:pPr>
    <w:r>
      <w:rPr>
        <w:noProof/>
      </w:rPr>
      <w:pict>
        <v:line id="Line 1" o:spid="_x0000_s4098" style="position:absolute;flip:y;z-index:251656192;visibility:visibl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ig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DLKCigGgIAADIEAAAOAAAAAAAAAAAAAAAAAC4CAABkcnMvZTJvRG9jLnhtbFBLAQItABQA&#10;BgAIAAAAIQAbLyVn3QAAAAwBAAAPAAAAAAAAAAAAAAAAAHQEAABkcnMvZG93bnJldi54bWxQSwUG&#10;AAAAAAQABADzAAAAfgUAAAAA&#10;" strokeweight=".25pt">
          <w10:wrap type="squar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3.1pt;margin-top:-17.2pt;width:411.2pt;height:39pt;z-index:-251658240;visibility:visible;mso-width-relative:margin;mso-height-relative:margin" wrapcoords="-39 -415 -39 21185 21639 21185 21639 -415 -39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" strokecolor="white" strokeweight=".25pt">
          <v:textbox>
            <w:txbxContent>
              <w:p w:rsidR="00714B69" w:rsidRPr="00AE5FAB" w:rsidRDefault="00714B69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</w:txbxContent>
          </v:textbox>
          <w10:wrap type="tight"/>
        </v:shap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83E" w:rsidRDefault="00EE683E">
      <w:r>
        <w:separator/>
      </w:r>
    </w:p>
  </w:footnote>
  <w:footnote w:type="continuationSeparator" w:id="0">
    <w:p w:rsidR="00EE683E" w:rsidRDefault="00EE6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1B" w:rsidRDefault="0044071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A01301" w:rsidP="00622F30">
    <w:pPr>
      <w:pStyle w:val="Nagwek"/>
      <w:ind w:left="-99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0F5899"/>
    <w:rsid w:val="001012CD"/>
    <w:rsid w:val="0010344C"/>
    <w:rsid w:val="00104684"/>
    <w:rsid w:val="00107335"/>
    <w:rsid w:val="00113BC7"/>
    <w:rsid w:val="00115737"/>
    <w:rsid w:val="001166B1"/>
    <w:rsid w:val="00117B07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41E41"/>
    <w:rsid w:val="00151637"/>
    <w:rsid w:val="001528FB"/>
    <w:rsid w:val="001544A7"/>
    <w:rsid w:val="00157939"/>
    <w:rsid w:val="00160C77"/>
    <w:rsid w:val="001647A7"/>
    <w:rsid w:val="00164B06"/>
    <w:rsid w:val="00171B7D"/>
    <w:rsid w:val="00180AA5"/>
    <w:rsid w:val="00183B61"/>
    <w:rsid w:val="00184E05"/>
    <w:rsid w:val="0018742E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E3646"/>
    <w:rsid w:val="001E3736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4C8"/>
    <w:rsid w:val="0025286A"/>
    <w:rsid w:val="00252AF7"/>
    <w:rsid w:val="00264E53"/>
    <w:rsid w:val="002659D4"/>
    <w:rsid w:val="00266AE2"/>
    <w:rsid w:val="00266F47"/>
    <w:rsid w:val="002677B3"/>
    <w:rsid w:val="0027097F"/>
    <w:rsid w:val="00274241"/>
    <w:rsid w:val="00274DB1"/>
    <w:rsid w:val="00275357"/>
    <w:rsid w:val="002821DC"/>
    <w:rsid w:val="00286F62"/>
    <w:rsid w:val="00287470"/>
    <w:rsid w:val="002902DB"/>
    <w:rsid w:val="00293310"/>
    <w:rsid w:val="00295552"/>
    <w:rsid w:val="0029597A"/>
    <w:rsid w:val="002A2DAB"/>
    <w:rsid w:val="002A3FB9"/>
    <w:rsid w:val="002A6933"/>
    <w:rsid w:val="002A7D1A"/>
    <w:rsid w:val="002A7E45"/>
    <w:rsid w:val="002C27B4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9BE"/>
    <w:rsid w:val="00387F1A"/>
    <w:rsid w:val="0039038D"/>
    <w:rsid w:val="00392207"/>
    <w:rsid w:val="00394AC0"/>
    <w:rsid w:val="00397FBF"/>
    <w:rsid w:val="003A24C0"/>
    <w:rsid w:val="003A3838"/>
    <w:rsid w:val="003A3E20"/>
    <w:rsid w:val="003A7A94"/>
    <w:rsid w:val="003B2526"/>
    <w:rsid w:val="003B2719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071B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1078"/>
    <w:rsid w:val="00482DE6"/>
    <w:rsid w:val="00492BD3"/>
    <w:rsid w:val="004A4485"/>
    <w:rsid w:val="004A71B7"/>
    <w:rsid w:val="004A7E44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34B7"/>
    <w:rsid w:val="00584961"/>
    <w:rsid w:val="0058545D"/>
    <w:rsid w:val="0059098D"/>
    <w:rsid w:val="00594464"/>
    <w:rsid w:val="005944AC"/>
    <w:rsid w:val="00595DE9"/>
    <w:rsid w:val="00596877"/>
    <w:rsid w:val="005A2E43"/>
    <w:rsid w:val="005A385A"/>
    <w:rsid w:val="005A38CC"/>
    <w:rsid w:val="005A6E2C"/>
    <w:rsid w:val="005B105A"/>
    <w:rsid w:val="005B14EB"/>
    <w:rsid w:val="005B580E"/>
    <w:rsid w:val="005C00ED"/>
    <w:rsid w:val="005C1B2D"/>
    <w:rsid w:val="005D1AFD"/>
    <w:rsid w:val="005D2912"/>
    <w:rsid w:val="005D2F86"/>
    <w:rsid w:val="005E13F3"/>
    <w:rsid w:val="005F07D9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73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113D"/>
    <w:rsid w:val="006A4310"/>
    <w:rsid w:val="006A6180"/>
    <w:rsid w:val="006A6B0D"/>
    <w:rsid w:val="006B4A57"/>
    <w:rsid w:val="006C06B8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3DDC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00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D627A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1AC6"/>
    <w:rsid w:val="00862A76"/>
    <w:rsid w:val="0086563B"/>
    <w:rsid w:val="00865F60"/>
    <w:rsid w:val="00870551"/>
    <w:rsid w:val="008711D8"/>
    <w:rsid w:val="00874A23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65A8"/>
    <w:rsid w:val="008D775D"/>
    <w:rsid w:val="008E0F72"/>
    <w:rsid w:val="008E0FAE"/>
    <w:rsid w:val="008E122D"/>
    <w:rsid w:val="008E1C7B"/>
    <w:rsid w:val="008E6D71"/>
    <w:rsid w:val="008F0C6F"/>
    <w:rsid w:val="008F14AE"/>
    <w:rsid w:val="008F1AEE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182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877B2"/>
    <w:rsid w:val="00990E9B"/>
    <w:rsid w:val="00992032"/>
    <w:rsid w:val="00992F82"/>
    <w:rsid w:val="00995F61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019EA"/>
    <w:rsid w:val="00A1081B"/>
    <w:rsid w:val="00A10A12"/>
    <w:rsid w:val="00A24CAA"/>
    <w:rsid w:val="00A261A2"/>
    <w:rsid w:val="00A34A09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295B"/>
    <w:rsid w:val="00A93635"/>
    <w:rsid w:val="00A9413B"/>
    <w:rsid w:val="00A949FF"/>
    <w:rsid w:val="00AA02AF"/>
    <w:rsid w:val="00AA2561"/>
    <w:rsid w:val="00AA2C79"/>
    <w:rsid w:val="00AA7578"/>
    <w:rsid w:val="00AC3A9A"/>
    <w:rsid w:val="00AC3C1F"/>
    <w:rsid w:val="00AC4767"/>
    <w:rsid w:val="00AC774A"/>
    <w:rsid w:val="00AD1558"/>
    <w:rsid w:val="00AD2AE9"/>
    <w:rsid w:val="00AD2E91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67DA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67BF9"/>
    <w:rsid w:val="00B71D6D"/>
    <w:rsid w:val="00B76C0B"/>
    <w:rsid w:val="00B81231"/>
    <w:rsid w:val="00B9016A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02D62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1AEE"/>
    <w:rsid w:val="00C755B9"/>
    <w:rsid w:val="00C76AE5"/>
    <w:rsid w:val="00C77C83"/>
    <w:rsid w:val="00C81D52"/>
    <w:rsid w:val="00C94FBB"/>
    <w:rsid w:val="00CA1FBD"/>
    <w:rsid w:val="00CA4D89"/>
    <w:rsid w:val="00CB0E3C"/>
    <w:rsid w:val="00CC3D3F"/>
    <w:rsid w:val="00CC637F"/>
    <w:rsid w:val="00CC6D8B"/>
    <w:rsid w:val="00CC7092"/>
    <w:rsid w:val="00CD08D4"/>
    <w:rsid w:val="00CE104B"/>
    <w:rsid w:val="00CE1AA0"/>
    <w:rsid w:val="00CE3F5C"/>
    <w:rsid w:val="00CE7CB3"/>
    <w:rsid w:val="00CF1512"/>
    <w:rsid w:val="00CF1885"/>
    <w:rsid w:val="00CF33C3"/>
    <w:rsid w:val="00D01A59"/>
    <w:rsid w:val="00D01EDF"/>
    <w:rsid w:val="00D03335"/>
    <w:rsid w:val="00D0463A"/>
    <w:rsid w:val="00D047B5"/>
    <w:rsid w:val="00D07D28"/>
    <w:rsid w:val="00D12406"/>
    <w:rsid w:val="00D15B65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490"/>
    <w:rsid w:val="00D52609"/>
    <w:rsid w:val="00D6155B"/>
    <w:rsid w:val="00D61973"/>
    <w:rsid w:val="00D645B6"/>
    <w:rsid w:val="00D65A0B"/>
    <w:rsid w:val="00D67631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56C6"/>
    <w:rsid w:val="00DC6DFA"/>
    <w:rsid w:val="00DD2C1F"/>
    <w:rsid w:val="00DE111B"/>
    <w:rsid w:val="00DE20E7"/>
    <w:rsid w:val="00DE56F3"/>
    <w:rsid w:val="00DF07FE"/>
    <w:rsid w:val="00DF2B3A"/>
    <w:rsid w:val="00E046DD"/>
    <w:rsid w:val="00E1268D"/>
    <w:rsid w:val="00E17DE6"/>
    <w:rsid w:val="00E2061F"/>
    <w:rsid w:val="00E22D0B"/>
    <w:rsid w:val="00E24C41"/>
    <w:rsid w:val="00E316A4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03BC"/>
    <w:rsid w:val="00EC2ABA"/>
    <w:rsid w:val="00EC62B5"/>
    <w:rsid w:val="00ED65F7"/>
    <w:rsid w:val="00EE0A6E"/>
    <w:rsid w:val="00EE4DC6"/>
    <w:rsid w:val="00EE683E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3C6C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A6B86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13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Stylwiadomocie-mail18">
    <w:name w:val="Styl wiadomości e-mail 18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Stylwiadomocie-mail31">
    <w:name w:val="Styl wiadomości e-mail 31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Tekstprzypisudolnego">
    <w:name w:val="footnote text"/>
    <w:basedOn w:val="Normalny"/>
    <w:link w:val="TekstprzypisudolnegoZnak"/>
    <w:rsid w:val="003A24C0"/>
    <w:pPr>
      <w:widowControl w:val="0"/>
      <w:suppressAutoHyphens/>
    </w:pPr>
    <w:rPr>
      <w:rFonts w:ascii="Times New Roman" w:eastAsia="Andale Sans UI" w:hAnsi="Times New Roman"/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24C0"/>
    <w:rPr>
      <w:rFonts w:eastAsia="Andale Sans UI"/>
      <w:kern w:val="2"/>
    </w:rPr>
  </w:style>
  <w:style w:type="character" w:styleId="Odwoanieprzypisudolnego">
    <w:name w:val="footnote reference"/>
    <w:rsid w:val="003A24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9A12E-BDBE-49A0-844E-B000ECCA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listownik_DPR.dot</Template>
  <TotalTime>0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ajd</cp:lastModifiedBy>
  <cp:revision>2</cp:revision>
  <cp:lastPrinted>2015-10-22T08:59:00Z</cp:lastPrinted>
  <dcterms:created xsi:type="dcterms:W3CDTF">2019-05-07T10:58:00Z</dcterms:created>
  <dcterms:modified xsi:type="dcterms:W3CDTF">2019-05-07T10:58:00Z</dcterms:modified>
</cp:coreProperties>
</file>